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A4" w:rsidRPr="009A3949" w:rsidRDefault="00C93ADD">
      <w:pPr>
        <w:rPr>
          <w:b/>
        </w:rPr>
      </w:pPr>
      <w:r w:rsidRPr="009A3949">
        <w:rPr>
          <w:b/>
        </w:rPr>
        <w:t>Prüfungssegen 2025 – Gebet für Eltern</w:t>
      </w:r>
      <w:r w:rsidR="00E902AC">
        <w:rPr>
          <w:b/>
        </w:rPr>
        <w:t xml:space="preserve">, Großeltern, Verwandte und </w:t>
      </w:r>
      <w:proofErr w:type="spellStart"/>
      <w:r w:rsidR="00E902AC">
        <w:rPr>
          <w:b/>
        </w:rPr>
        <w:t>Freund:innen</w:t>
      </w:r>
      <w:proofErr w:type="spellEnd"/>
      <w:r w:rsidR="00E902AC">
        <w:rPr>
          <w:b/>
        </w:rPr>
        <w:t>, die für einen Prüfling beten möchten</w:t>
      </w:r>
    </w:p>
    <w:p w:rsidR="00C93ADD" w:rsidRDefault="00C93ADD"/>
    <w:p w:rsidR="00C93ADD" w:rsidRDefault="00C93ADD">
      <w:r>
        <w:t>Guter Gott,</w:t>
      </w:r>
    </w:p>
    <w:p w:rsidR="003F1EA4" w:rsidRDefault="003F1EA4">
      <w:r>
        <w:t xml:space="preserve">in Jesus bist Du uns nahe gekommen und hast uns zugesagt, dass wir mit all unseren Sorgen und Bitten zu Dir kommen dürfen. </w:t>
      </w:r>
    </w:p>
    <w:p w:rsidR="009A3949" w:rsidRDefault="003F1EA4">
      <w:r>
        <w:t>H</w:t>
      </w:r>
      <w:r w:rsidR="001D52E9">
        <w:t>eute findet eine Abschlussp</w:t>
      </w:r>
      <w:r w:rsidR="00E902AC">
        <w:t xml:space="preserve">rüfung für </w:t>
      </w:r>
      <w:r w:rsidR="001D52E9">
        <w:t>meine</w:t>
      </w:r>
      <w:r w:rsidR="00E902AC">
        <w:t xml:space="preserve"> Tochter / für </w:t>
      </w:r>
      <w:r w:rsidR="001D52E9">
        <w:t>meinen</w:t>
      </w:r>
      <w:r w:rsidR="00C93ADD">
        <w:t xml:space="preserve"> Sohn</w:t>
      </w:r>
      <w:r w:rsidR="00E902AC">
        <w:t xml:space="preserve"> / für …. (Name)</w:t>
      </w:r>
      <w:r w:rsidR="00C93ADD">
        <w:t xml:space="preserve"> statt. </w:t>
      </w:r>
      <w:r w:rsidR="00E902AC">
        <w:t>Ich</w:t>
      </w:r>
      <w:r w:rsidR="00C93ADD">
        <w:t xml:space="preserve"> </w:t>
      </w:r>
      <w:r w:rsidR="001D52E9">
        <w:t>fieber</w:t>
      </w:r>
      <w:r w:rsidR="00E902AC">
        <w:t>e</w:t>
      </w:r>
      <w:r w:rsidR="001D52E9">
        <w:t xml:space="preserve"> mit und </w:t>
      </w:r>
      <w:r w:rsidR="00E902AC">
        <w:t>bin</w:t>
      </w:r>
      <w:r w:rsidR="00C93ADD">
        <w:t xml:space="preserve"> </w:t>
      </w:r>
      <w:r w:rsidR="001D52E9">
        <w:t xml:space="preserve">fast genauso angespannt. </w:t>
      </w:r>
      <w:r w:rsidR="00E902AC">
        <w:t>Ich</w:t>
      </w:r>
      <w:r w:rsidR="001D52E9">
        <w:t xml:space="preserve"> bitte Dich für </w:t>
      </w:r>
      <w:r w:rsidR="00E902AC">
        <w:t>mein</w:t>
      </w:r>
      <w:r w:rsidR="001D52E9">
        <w:t xml:space="preserve"> Kind</w:t>
      </w:r>
      <w:r w:rsidR="00E902AC">
        <w:t xml:space="preserve"> / für …. (Name) </w:t>
      </w:r>
      <w:r w:rsidR="001D52E9">
        <w:t>und für alle, die heute eine wichtige Prüfung</w:t>
      </w:r>
      <w:r w:rsidR="009A3949">
        <w:t xml:space="preserve"> zu bestehen haben:</w:t>
      </w:r>
    </w:p>
    <w:p w:rsidR="00C93ADD" w:rsidRDefault="009A3949">
      <w:r>
        <w:t>Sei Du an ihrer Seite. Schenke i</w:t>
      </w:r>
      <w:r w:rsidR="001D52E9">
        <w:t xml:space="preserve">hnen Selbstvertrauen und Mut, klare Gedanken und auch etwas Glück. </w:t>
      </w:r>
      <w:r w:rsidR="003F1EA4">
        <w:t xml:space="preserve">Gib Ihnen die nötige </w:t>
      </w:r>
      <w:r>
        <w:t xml:space="preserve">innere Ruhe und </w:t>
      </w:r>
      <w:r w:rsidR="003F1EA4">
        <w:t xml:space="preserve">Gelassenheit, im Wissen, dass sie gut vorbereitet sind, und einen kühlen Kopf, falls es schwierig wird. Und falls es </w:t>
      </w:r>
      <w:r>
        <w:t xml:space="preserve">nicht </w:t>
      </w:r>
      <w:r w:rsidR="003F1EA4">
        <w:t>so gut läuft wie erhofft, lass sie nicht vergessen, dass sie ihr Bestes gegeben haben und als Mensch liebenswert und wertvoll sind, unabhängig von Leistung</w:t>
      </w:r>
      <w:r>
        <w:t xml:space="preserve"> und Erfolg.</w:t>
      </w:r>
    </w:p>
    <w:p w:rsidR="009A3949" w:rsidRDefault="009A3949">
      <w:r>
        <w:t>Begleite</w:t>
      </w:r>
      <w:r w:rsidR="00E902AC">
        <w:t xml:space="preserve"> Du ….. (Name) und mich</w:t>
      </w:r>
      <w:r>
        <w:t>, heute und alle Tage.</w:t>
      </w:r>
    </w:p>
    <w:p w:rsidR="009A3949" w:rsidRDefault="009A3949">
      <w:r>
        <w:t>Amen</w:t>
      </w:r>
    </w:p>
    <w:p w:rsidR="009A3949" w:rsidRDefault="009A3949" w:rsidP="009A3949">
      <w:pPr>
        <w:jc w:val="right"/>
      </w:pPr>
      <w:r>
        <w:t>Bernhard Mosbacher</w:t>
      </w:r>
    </w:p>
    <w:p w:rsidR="009A3949" w:rsidRDefault="009A3949"/>
    <w:p w:rsidR="009A3949" w:rsidRDefault="009A3949">
      <w:r w:rsidRPr="009A3949">
        <w:rPr>
          <w:b/>
        </w:rPr>
        <w:t>Ritual</w:t>
      </w:r>
      <w:r>
        <w:t>:</w:t>
      </w:r>
    </w:p>
    <w:p w:rsidR="009A3949" w:rsidRDefault="009A3949">
      <w:r>
        <w:t xml:space="preserve">Fragen Sie, zu welcher Uhrzeit die Prüfung stattfindet und sagen Sie ihr/ihm, dass </w:t>
      </w:r>
      <w:r w:rsidR="00E902AC">
        <w:t>S</w:t>
      </w:r>
      <w:bookmarkStart w:id="0" w:name="_GoBack"/>
      <w:bookmarkEnd w:id="0"/>
      <w:r>
        <w:t xml:space="preserve">ie heute während der Prüfungszeit besonders fest an sie/ihn denken und in dieser Zeit eine Kerze für sie/ihn anzünden. </w:t>
      </w:r>
    </w:p>
    <w:sectPr w:rsidR="009A39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DD"/>
    <w:rsid w:val="001D52E9"/>
    <w:rsid w:val="003F1EA4"/>
    <w:rsid w:val="00903FA4"/>
    <w:rsid w:val="009A3949"/>
    <w:rsid w:val="00C93ADD"/>
    <w:rsid w:val="00E902AC"/>
    <w:rsid w:val="00E9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873F10DA.dotm</Template>
  <TotalTime>0</TotalTime>
  <Pages>1</Pages>
  <Words>167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BMosbacher</dc:creator>
  <cp:lastModifiedBy>BMosbacher</cp:lastModifiedBy>
  <cp:revision>3</cp:revision>
  <dcterms:created xsi:type="dcterms:W3CDTF">2025-03-07T13:52:00Z</dcterms:created>
  <dcterms:modified xsi:type="dcterms:W3CDTF">2025-03-10T16:28:00Z</dcterms:modified>
</cp:coreProperties>
</file>